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1"/>
        <w:gridCol w:w="1202"/>
      </w:tblGrid>
      <w:tr w:rsidR="00F279E9" w14:paraId="0AF9F4F5" w14:textId="77777777" w:rsidTr="00847FE5">
        <w:tc>
          <w:tcPr>
            <w:tcW w:w="1201" w:type="dxa"/>
          </w:tcPr>
          <w:p w14:paraId="5CD372E5" w14:textId="77777777" w:rsidR="00F279E9" w:rsidRDefault="00F279E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整理番号　　　　　　</w:t>
            </w:r>
          </w:p>
        </w:tc>
        <w:tc>
          <w:tcPr>
            <w:tcW w:w="1202" w:type="dxa"/>
          </w:tcPr>
          <w:p w14:paraId="36EBB134" w14:textId="77777777" w:rsidR="00F279E9" w:rsidRDefault="00F279E9">
            <w:pPr>
              <w:rPr>
                <w:rFonts w:eastAsia="ＭＳ ゴシック"/>
                <w:sz w:val="18"/>
              </w:rPr>
            </w:pPr>
          </w:p>
        </w:tc>
      </w:tr>
      <w:tr w:rsidR="00F279E9" w14:paraId="60DB84F8" w14:textId="77777777" w:rsidTr="00847FE5">
        <w:tc>
          <w:tcPr>
            <w:tcW w:w="1201" w:type="dxa"/>
          </w:tcPr>
          <w:p w14:paraId="3236FF0C" w14:textId="77777777" w:rsidR="00F279E9" w:rsidRDefault="00F279E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契約番号</w:t>
            </w:r>
          </w:p>
        </w:tc>
        <w:tc>
          <w:tcPr>
            <w:tcW w:w="1202" w:type="dxa"/>
          </w:tcPr>
          <w:p w14:paraId="02E33100" w14:textId="77777777" w:rsidR="00F279E9" w:rsidRDefault="00F279E9">
            <w:pPr>
              <w:rPr>
                <w:rFonts w:eastAsia="ＭＳ ゴシック"/>
                <w:sz w:val="18"/>
              </w:rPr>
            </w:pPr>
          </w:p>
        </w:tc>
      </w:tr>
    </w:tbl>
    <w:p w14:paraId="6089123C" w14:textId="77777777" w:rsidR="00B86612" w:rsidRDefault="00F279E9" w:rsidP="00B86612">
      <w:pPr>
        <w:jc w:val="center"/>
        <w:rPr>
          <w:rFonts w:ascii="ＭＳ 明朝" w:eastAsia="ＭＳ ゴシック" w:hAnsi="ＭＳ 明朝"/>
          <w:sz w:val="36"/>
        </w:rPr>
      </w:pPr>
      <w:r>
        <w:rPr>
          <w:rFonts w:eastAsia="ＭＳ ゴシック" w:hint="eastAsia"/>
          <w:sz w:val="36"/>
        </w:rPr>
        <w:t>覚</w:t>
      </w:r>
      <w:r>
        <w:rPr>
          <w:rFonts w:ascii="ＭＳ 明朝" w:eastAsia="ＭＳ ゴシック" w:hAnsi="ＭＳ 明朝" w:hint="eastAsia"/>
          <w:sz w:val="36"/>
        </w:rPr>
        <w:t xml:space="preserve">　</w:t>
      </w:r>
      <w:r w:rsidR="00797BDE">
        <w:rPr>
          <w:rFonts w:ascii="ＭＳ 明朝" w:eastAsia="ＭＳ ゴシック" w:hAnsi="ＭＳ 明朝" w:hint="eastAsia"/>
          <w:sz w:val="36"/>
        </w:rPr>
        <w:t xml:space="preserve">　　　　　　</w:t>
      </w:r>
      <w:r>
        <w:rPr>
          <w:rFonts w:ascii="ＭＳ 明朝" w:eastAsia="ＭＳ ゴシック" w:hAnsi="ＭＳ 明朝" w:hint="eastAsia"/>
          <w:sz w:val="36"/>
        </w:rPr>
        <w:t>書</w:t>
      </w:r>
    </w:p>
    <w:p w14:paraId="058D671C" w14:textId="77777777" w:rsidR="00F279E9" w:rsidRPr="003F6D58" w:rsidRDefault="00F279E9" w:rsidP="004933DA">
      <w:pPr>
        <w:rPr>
          <w:rFonts w:ascii="ＭＳ ゴシック" w:eastAsia="ＭＳ ゴシック" w:hAnsi="ＭＳ ゴシック"/>
          <w:sz w:val="20"/>
          <w:szCs w:val="20"/>
        </w:rPr>
      </w:pPr>
      <w:r w:rsidRPr="003F6D58">
        <w:rPr>
          <w:rFonts w:ascii="ＭＳ ゴシック" w:eastAsia="ＭＳ ゴシック" w:hAnsi="ＭＳ ゴシック" w:hint="eastAsia"/>
          <w:sz w:val="20"/>
          <w:szCs w:val="20"/>
        </w:rPr>
        <w:t>国立大学法人浜松医科大学（以下「甲」という。）と</w:t>
      </w:r>
      <w:r w:rsidR="00B86612" w:rsidRPr="003F6D5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86612" w:rsidRPr="003F6D58">
        <w:rPr>
          <w:rFonts w:ascii="ＭＳ ゴシック" w:eastAsia="ＭＳ ゴシック" w:hAnsi="ＭＳ ゴシック"/>
          <w:sz w:val="20"/>
          <w:szCs w:val="20"/>
          <w:u w:val="dotted"/>
        </w:rPr>
        <w:t xml:space="preserve">   </w:t>
      </w:r>
      <w:r w:rsidR="00B86612" w:rsidRPr="003F6D58">
        <w:rPr>
          <w:rFonts w:ascii="ＭＳ ゴシック" w:eastAsia="ＭＳ ゴシック" w:hAnsi="ＭＳ ゴシック" w:hint="eastAsia"/>
          <w:i/>
          <w:sz w:val="20"/>
          <w:szCs w:val="20"/>
          <w:u w:val="dotted"/>
        </w:rPr>
        <w:t>（治験依頼者の名称）</w:t>
      </w:r>
      <w:r w:rsidR="00B86612" w:rsidRPr="003F6D58">
        <w:rPr>
          <w:rFonts w:ascii="ＭＳ ゴシック" w:eastAsia="ＭＳ ゴシック" w:hAnsi="ＭＳ ゴシック"/>
          <w:i/>
          <w:sz w:val="20"/>
          <w:szCs w:val="20"/>
          <w:u w:val="dotted"/>
        </w:rPr>
        <w:t xml:space="preserve"> </w:t>
      </w:r>
      <w:r w:rsidR="00B86612" w:rsidRPr="003F6D58">
        <w:rPr>
          <w:rFonts w:ascii="ＭＳ ゴシック" w:eastAsia="ＭＳ ゴシック" w:hAnsi="ＭＳ ゴシック"/>
          <w:sz w:val="20"/>
          <w:szCs w:val="20"/>
          <w:u w:val="dotted"/>
        </w:rPr>
        <w:t xml:space="preserve">  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（以下「乙」という。）</w:t>
      </w:r>
      <w:r w:rsidR="007B45F0" w:rsidRPr="003F6D58">
        <w:rPr>
          <w:rFonts w:ascii="ＭＳ ゴシック" w:eastAsia="ＭＳ ゴシック" w:hAnsi="ＭＳ ゴシック" w:hint="eastAsia"/>
          <w:sz w:val="20"/>
          <w:szCs w:val="20"/>
        </w:rPr>
        <w:t>及び開発業務受託機関</w:t>
      </w:r>
      <w:r w:rsidR="007B45F0" w:rsidRPr="003F6D58">
        <w:rPr>
          <w:rFonts w:ascii="ＭＳ ゴシック" w:eastAsia="ＭＳ ゴシック" w:hAnsi="ＭＳ ゴシック" w:hint="eastAsia"/>
          <w:sz w:val="20"/>
          <w:szCs w:val="20"/>
          <w:u w:val="dotted"/>
        </w:rPr>
        <w:t>（</w:t>
      </w:r>
      <w:r w:rsidR="007B45F0" w:rsidRPr="003F6D58">
        <w:rPr>
          <w:rFonts w:ascii="ＭＳ ゴシック" w:eastAsia="ＭＳ ゴシック" w:hAnsi="ＭＳ ゴシック" w:hint="eastAsia"/>
          <w:i/>
          <w:iCs/>
          <w:sz w:val="20"/>
          <w:szCs w:val="20"/>
          <w:u w:val="dotted"/>
        </w:rPr>
        <w:t>開発業務受託機関の名称）</w:t>
      </w:r>
      <w:r w:rsidR="007B45F0" w:rsidRPr="003F6D58">
        <w:rPr>
          <w:rFonts w:ascii="ＭＳ ゴシック" w:eastAsia="ＭＳ ゴシック" w:hAnsi="ＭＳ ゴシック" w:hint="eastAsia"/>
          <w:sz w:val="20"/>
          <w:szCs w:val="20"/>
        </w:rPr>
        <w:t>（以下「丙」という。）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は、（西暦）　　年　　月　　日付けで締結した治験契約</w:t>
      </w:r>
      <w:r w:rsidR="004933DA" w:rsidRPr="003F6D58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（以下「原契約</w:t>
      </w:r>
      <w:r w:rsidR="004933DA" w:rsidRPr="003F6D58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」という。）研究題目</w:t>
      </w:r>
      <w:r w:rsidR="00B86612" w:rsidRPr="003F6D5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B86612" w:rsidRPr="003F6D58">
        <w:rPr>
          <w:rFonts w:ascii="ＭＳ ゴシック" w:eastAsia="ＭＳ ゴシック" w:hAnsi="ＭＳ ゴシック"/>
          <w:sz w:val="20"/>
          <w:szCs w:val="20"/>
          <w:u w:val="dotted"/>
        </w:rPr>
        <w:t xml:space="preserve">   </w:t>
      </w:r>
      <w:r w:rsidR="00B86612" w:rsidRPr="003F6D58">
        <w:rPr>
          <w:rFonts w:ascii="ＭＳ ゴシック" w:eastAsia="ＭＳ ゴシック" w:hAnsi="ＭＳ ゴシック" w:hint="eastAsia"/>
          <w:i/>
          <w:sz w:val="20"/>
          <w:szCs w:val="20"/>
          <w:u w:val="dotted"/>
        </w:rPr>
        <w:t>（治験課題名称）</w:t>
      </w:r>
      <w:r w:rsidR="00A13D03" w:rsidRPr="003F6D58">
        <w:rPr>
          <w:rFonts w:ascii="ＭＳ ゴシック" w:eastAsia="ＭＳ ゴシック" w:hAnsi="ＭＳ ゴシック" w:hint="eastAsia"/>
          <w:i/>
          <w:sz w:val="20"/>
          <w:szCs w:val="20"/>
          <w:u w:val="dotted"/>
        </w:rPr>
        <w:t xml:space="preserve">　　　　　　　</w:t>
      </w:r>
      <w:r w:rsidR="00B86612" w:rsidRPr="003F6D58">
        <w:rPr>
          <w:rFonts w:ascii="ＭＳ ゴシック" w:eastAsia="ＭＳ ゴシック" w:hAnsi="ＭＳ ゴシック"/>
          <w:i/>
          <w:sz w:val="20"/>
          <w:szCs w:val="20"/>
          <w:u w:val="dotted"/>
        </w:rPr>
        <w:t xml:space="preserve"> </w:t>
      </w:r>
      <w:r w:rsidR="00B86612" w:rsidRPr="003F6D58">
        <w:rPr>
          <w:rFonts w:ascii="ＭＳ ゴシック" w:eastAsia="ＭＳ ゴシック" w:hAnsi="ＭＳ ゴシック"/>
          <w:sz w:val="20"/>
          <w:szCs w:val="20"/>
          <w:u w:val="dotted"/>
        </w:rPr>
        <w:t xml:space="preserve">  </w:t>
      </w:r>
      <w:r w:rsidR="00B86612" w:rsidRPr="003F6D58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（以下「</w:t>
      </w:r>
      <w:r w:rsidR="004933DA" w:rsidRPr="003F6D58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治験」という。）に</w:t>
      </w:r>
      <w:r w:rsidR="00B86612" w:rsidRPr="003F6D58">
        <w:rPr>
          <w:rFonts w:ascii="ＭＳ ゴシック" w:eastAsia="ＭＳ ゴシック" w:hAnsi="ＭＳ ゴシック" w:hint="eastAsia"/>
          <w:sz w:val="20"/>
          <w:szCs w:val="20"/>
        </w:rPr>
        <w:t>関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し、下記のとおり合意したので、</w:t>
      </w:r>
      <w:r w:rsidR="004933DA" w:rsidRPr="003F6D58">
        <w:rPr>
          <w:rFonts w:ascii="ＭＳ ゴシック" w:eastAsia="ＭＳ ゴシック" w:hAnsi="ＭＳ ゴシック" w:hint="eastAsia"/>
          <w:sz w:val="20"/>
          <w:szCs w:val="20"/>
        </w:rPr>
        <w:t>覚書（以下「本覚書」という。）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を締結する。</w:t>
      </w:r>
    </w:p>
    <w:p w14:paraId="1CB95273" w14:textId="77777777" w:rsidR="00F279E9" w:rsidRPr="003F6D58" w:rsidRDefault="00F279E9">
      <w:pPr>
        <w:rPr>
          <w:rFonts w:ascii="ＭＳ ゴシック" w:eastAsia="ＭＳ ゴシック" w:hAnsi="ＭＳ ゴシック"/>
          <w:sz w:val="20"/>
          <w:szCs w:val="20"/>
        </w:rPr>
      </w:pPr>
    </w:p>
    <w:p w14:paraId="0C9CBEE0" w14:textId="77777777" w:rsidR="00F279E9" w:rsidRPr="003F6D58" w:rsidRDefault="00F279E9" w:rsidP="00B35ABA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3F6D58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14:paraId="74535A95" w14:textId="77777777" w:rsidR="00B35ABA" w:rsidRPr="003F6D58" w:rsidRDefault="00246FCA" w:rsidP="00602164">
      <w:pPr>
        <w:rPr>
          <w:rFonts w:ascii="ＭＳ ゴシック" w:eastAsia="ＭＳ ゴシック" w:hAnsi="ＭＳ ゴシック"/>
          <w:sz w:val="20"/>
          <w:szCs w:val="20"/>
        </w:rPr>
      </w:pPr>
      <w:r w:rsidRPr="003F6D58">
        <w:rPr>
          <w:rFonts w:ascii="ＭＳ ゴシック" w:eastAsia="ＭＳ ゴシック" w:hAnsi="ＭＳ ゴシック"/>
          <w:sz w:val="20"/>
          <w:szCs w:val="20"/>
        </w:rPr>
        <w:t>1</w:t>
      </w:r>
      <w:bookmarkStart w:id="0" w:name="_GoBack"/>
      <w:bookmarkEnd w:id="0"/>
      <w:r w:rsidR="00B35ABA" w:rsidRPr="003F6D58">
        <w:rPr>
          <w:rFonts w:ascii="ＭＳ ゴシック" w:eastAsia="ＭＳ ゴシック" w:hAnsi="ＭＳ ゴシック" w:hint="eastAsia"/>
          <w:sz w:val="20"/>
          <w:szCs w:val="20"/>
        </w:rPr>
        <w:t>）乙が依頼する</w:t>
      </w:r>
      <w:r w:rsidR="004933DA" w:rsidRPr="003F6D58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="00B35ABA" w:rsidRPr="003F6D58">
        <w:rPr>
          <w:rFonts w:ascii="ＭＳ ゴシック" w:eastAsia="ＭＳ ゴシック" w:hAnsi="ＭＳ ゴシック" w:hint="eastAsia"/>
          <w:sz w:val="20"/>
          <w:szCs w:val="20"/>
        </w:rPr>
        <w:t>治験において、保険外併用療養費制度における治験期間は、治験薬の投与開始日（初回治験薬処方日）から治験薬投与終了日（</w:t>
      </w:r>
      <w:r w:rsidR="00602164" w:rsidRPr="003F6D58">
        <w:rPr>
          <w:rFonts w:ascii="ＭＳ ゴシック" w:eastAsia="ＭＳ ゴシック" w:hAnsi="ＭＳ ゴシック" w:hint="eastAsia"/>
          <w:color w:val="0000FF"/>
          <w:sz w:val="20"/>
          <w:szCs w:val="20"/>
        </w:rPr>
        <w:t>○○○：スケジュール表から特定できる日を記入下さい。（例：VISIT</w:t>
      </w:r>
      <w:r w:rsidRPr="003F6D58">
        <w:rPr>
          <w:rFonts w:ascii="ＭＳ ゴシック" w:eastAsia="ＭＳ ゴシック" w:hAnsi="ＭＳ ゴシック"/>
          <w:color w:val="0000FF"/>
          <w:sz w:val="20"/>
          <w:szCs w:val="20"/>
        </w:rPr>
        <w:t>5</w:t>
      </w:r>
      <w:r w:rsidR="00602164" w:rsidRPr="003F6D58">
        <w:rPr>
          <w:rFonts w:ascii="ＭＳ ゴシック" w:eastAsia="ＭＳ ゴシック" w:hAnsi="ＭＳ ゴシック" w:hint="eastAsia"/>
          <w:color w:val="0000FF"/>
          <w:sz w:val="20"/>
          <w:szCs w:val="20"/>
        </w:rPr>
        <w:t>、</w:t>
      </w:r>
      <w:r w:rsidRPr="003F6D58">
        <w:rPr>
          <w:rFonts w:ascii="ＭＳ ゴシック" w:eastAsia="ＭＳ ゴシック" w:hAnsi="ＭＳ ゴシック"/>
          <w:color w:val="0000FF"/>
          <w:sz w:val="20"/>
          <w:szCs w:val="20"/>
        </w:rPr>
        <w:t>10</w:t>
      </w:r>
      <w:r w:rsidR="00602164" w:rsidRPr="003F6D58">
        <w:rPr>
          <w:rFonts w:ascii="ＭＳ ゴシック" w:eastAsia="ＭＳ ゴシック" w:hAnsi="ＭＳ ゴシック" w:hint="eastAsia"/>
          <w:color w:val="0000FF"/>
          <w:sz w:val="20"/>
          <w:szCs w:val="20"/>
        </w:rPr>
        <w:t>週目）</w:t>
      </w:r>
      <w:r w:rsidR="00B35ABA" w:rsidRPr="003F6D58">
        <w:rPr>
          <w:rFonts w:ascii="ＭＳ ゴシック" w:eastAsia="ＭＳ ゴシック" w:hAnsi="ＭＳ ゴシック" w:hint="eastAsia"/>
          <w:sz w:val="20"/>
          <w:szCs w:val="20"/>
        </w:rPr>
        <w:t>）までとする。</w:t>
      </w:r>
    </w:p>
    <w:p w14:paraId="3CC703B6" w14:textId="77777777" w:rsidR="00B35ABA" w:rsidRPr="003F6D58" w:rsidRDefault="00B35ABA" w:rsidP="00B35ABA">
      <w:pPr>
        <w:rPr>
          <w:rFonts w:ascii="ＭＳ ゴシック" w:eastAsia="ＭＳ ゴシック" w:hAnsi="ＭＳ ゴシック"/>
          <w:sz w:val="20"/>
          <w:szCs w:val="20"/>
        </w:rPr>
      </w:pPr>
    </w:p>
    <w:p w14:paraId="39E62114" w14:textId="77777777" w:rsidR="00B35ABA" w:rsidRPr="003F6D58" w:rsidRDefault="00246FCA" w:rsidP="00602164">
      <w:pPr>
        <w:rPr>
          <w:rFonts w:ascii="ＭＳ ゴシック" w:eastAsia="ＭＳ ゴシック" w:hAnsi="ＭＳ ゴシック"/>
          <w:sz w:val="20"/>
          <w:szCs w:val="20"/>
        </w:rPr>
      </w:pPr>
      <w:r w:rsidRPr="003F6D58">
        <w:rPr>
          <w:rFonts w:ascii="ＭＳ ゴシック" w:eastAsia="ＭＳ ゴシック" w:hAnsi="ＭＳ ゴシック"/>
          <w:sz w:val="20"/>
          <w:szCs w:val="20"/>
        </w:rPr>
        <w:t>2</w:t>
      </w:r>
      <w:r w:rsidR="00B35ABA" w:rsidRPr="003F6D58">
        <w:rPr>
          <w:rFonts w:ascii="ＭＳ ゴシック" w:eastAsia="ＭＳ ゴシック" w:hAnsi="ＭＳ ゴシック" w:hint="eastAsia"/>
          <w:sz w:val="20"/>
          <w:szCs w:val="20"/>
        </w:rPr>
        <w:t>）乙が依頼する</w:t>
      </w:r>
      <w:r w:rsidR="004933DA" w:rsidRPr="003F6D58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="00B35ABA" w:rsidRPr="003F6D58">
        <w:rPr>
          <w:rFonts w:ascii="ＭＳ ゴシック" w:eastAsia="ＭＳ ゴシック" w:hAnsi="ＭＳ ゴシック" w:hint="eastAsia"/>
          <w:sz w:val="20"/>
          <w:szCs w:val="20"/>
        </w:rPr>
        <w:t>治験において、同意取得日以降から治験薬の投与を開始するまでの期間（同意取得日から初回治験薬処方日の前日）及び治験薬投与終了</w:t>
      </w:r>
      <w:r w:rsidR="004D02AB" w:rsidRPr="003F6D58">
        <w:rPr>
          <w:rFonts w:ascii="ＭＳ ゴシック" w:eastAsia="ＭＳ ゴシック" w:hAnsi="ＭＳ ゴシック" w:hint="eastAsia"/>
          <w:sz w:val="20"/>
          <w:szCs w:val="20"/>
        </w:rPr>
        <w:t>日の翌日</w:t>
      </w:r>
      <w:r w:rsidR="00B35ABA" w:rsidRPr="003F6D58">
        <w:rPr>
          <w:rFonts w:ascii="ＭＳ ゴシック" w:eastAsia="ＭＳ ゴシック" w:hAnsi="ＭＳ ゴシック" w:hint="eastAsia"/>
          <w:sz w:val="20"/>
          <w:szCs w:val="20"/>
        </w:rPr>
        <w:t>から治験結果の観察が終了するまでの期間（</w:t>
      </w:r>
      <w:r w:rsidR="00602164" w:rsidRPr="003F6D58">
        <w:rPr>
          <w:rFonts w:ascii="ＭＳ ゴシック" w:eastAsia="ＭＳ ゴシック" w:hAnsi="ＭＳ ゴシック" w:hint="eastAsia"/>
          <w:color w:val="0000FF"/>
          <w:sz w:val="20"/>
          <w:szCs w:val="20"/>
        </w:rPr>
        <w:t>○○○</w:t>
      </w:r>
      <w:r w:rsidR="004D02AB" w:rsidRPr="003F6D58">
        <w:rPr>
          <w:rFonts w:ascii="ＭＳ ゴシック" w:eastAsia="ＭＳ ゴシック" w:hAnsi="ＭＳ ゴシック" w:hint="eastAsia"/>
          <w:color w:val="0000FF"/>
          <w:sz w:val="20"/>
          <w:szCs w:val="20"/>
        </w:rPr>
        <w:t>の翌日</w:t>
      </w:r>
      <w:r w:rsidR="00602164" w:rsidRPr="003F6D58">
        <w:rPr>
          <w:rFonts w:ascii="ＭＳ ゴシック" w:eastAsia="ＭＳ ゴシック" w:hAnsi="ＭＳ ゴシック" w:hint="eastAsia"/>
          <w:color w:val="0000FF"/>
          <w:sz w:val="20"/>
          <w:szCs w:val="20"/>
        </w:rPr>
        <w:t>から○○○：スケジュール表から特定できる日を記入下さい。（例：VISIT</w:t>
      </w:r>
      <w:r w:rsidRPr="003F6D58">
        <w:rPr>
          <w:rFonts w:ascii="ＭＳ ゴシック" w:eastAsia="ＭＳ ゴシック" w:hAnsi="ＭＳ ゴシック"/>
          <w:color w:val="0000FF"/>
          <w:sz w:val="20"/>
          <w:szCs w:val="20"/>
        </w:rPr>
        <w:t>6</w:t>
      </w:r>
      <w:r w:rsidR="00602164" w:rsidRPr="003F6D58">
        <w:rPr>
          <w:rFonts w:ascii="ＭＳ ゴシック" w:eastAsia="ＭＳ ゴシック" w:hAnsi="ＭＳ ゴシック" w:hint="eastAsia"/>
          <w:color w:val="0000FF"/>
          <w:sz w:val="20"/>
          <w:szCs w:val="20"/>
        </w:rPr>
        <w:t>、</w:t>
      </w:r>
      <w:r w:rsidRPr="003F6D58">
        <w:rPr>
          <w:rFonts w:ascii="ＭＳ ゴシック" w:eastAsia="ＭＳ ゴシック" w:hAnsi="ＭＳ ゴシック"/>
          <w:color w:val="0000FF"/>
          <w:sz w:val="20"/>
          <w:szCs w:val="20"/>
        </w:rPr>
        <w:t>12</w:t>
      </w:r>
      <w:r w:rsidR="00602164" w:rsidRPr="003F6D58">
        <w:rPr>
          <w:rFonts w:ascii="ＭＳ ゴシック" w:eastAsia="ＭＳ ゴシック" w:hAnsi="ＭＳ ゴシック" w:hint="eastAsia"/>
          <w:color w:val="0000FF"/>
          <w:sz w:val="20"/>
          <w:szCs w:val="20"/>
        </w:rPr>
        <w:t>週目）</w:t>
      </w:r>
      <w:r w:rsidR="00B35ABA" w:rsidRPr="003F6D58">
        <w:rPr>
          <w:rFonts w:ascii="ＭＳ ゴシック" w:eastAsia="ＭＳ ゴシック" w:hAnsi="ＭＳ ゴシック" w:hint="eastAsia"/>
          <w:sz w:val="20"/>
          <w:szCs w:val="20"/>
        </w:rPr>
        <w:t>）に実施する治験の実施に係わる検査・画像診断の費用は</w:t>
      </w:r>
      <w:r w:rsidR="00B35ABA" w:rsidRPr="00975F2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74F2C" w:rsidRPr="00975F26">
        <w:rPr>
          <w:rFonts w:ascii="ＭＳ ゴシック" w:eastAsia="ＭＳ ゴシック" w:hAnsi="ＭＳ ゴシック" w:hint="eastAsia"/>
          <w:sz w:val="20"/>
          <w:szCs w:val="20"/>
        </w:rPr>
        <w:t>各種加算・指導料等を含めた被験者自己負担分を</w:t>
      </w:r>
      <w:r w:rsidR="00B35ABA" w:rsidRPr="00975F26">
        <w:rPr>
          <w:rFonts w:ascii="ＭＳ ゴシック" w:eastAsia="ＭＳ ゴシック" w:hAnsi="ＭＳ ゴシック" w:hint="eastAsia"/>
          <w:sz w:val="20"/>
          <w:szCs w:val="20"/>
        </w:rPr>
        <w:t>乙が負担する。</w:t>
      </w:r>
    </w:p>
    <w:p w14:paraId="4C8FCC70" w14:textId="77777777" w:rsidR="00B35ABA" w:rsidRPr="003F6D58" w:rsidRDefault="00B35ABA" w:rsidP="003F6D5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6D58">
        <w:rPr>
          <w:rFonts w:ascii="ＭＳ ゴシック" w:eastAsia="ＭＳ ゴシック" w:hAnsi="ＭＳ ゴシック" w:hint="eastAsia"/>
          <w:sz w:val="20"/>
          <w:szCs w:val="20"/>
        </w:rPr>
        <w:t>なお、その他の経費については、原契約</w:t>
      </w:r>
      <w:r w:rsidR="004933DA" w:rsidRPr="003F6D58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のとおりとする。</w:t>
      </w:r>
    </w:p>
    <w:p w14:paraId="43A2CC2A" w14:textId="77777777" w:rsidR="00B86612" w:rsidRPr="003F6D58" w:rsidRDefault="008274CB" w:rsidP="00B86612">
      <w:pPr>
        <w:rPr>
          <w:rFonts w:ascii="ＭＳ ゴシック" w:eastAsia="ＭＳ ゴシック" w:hAnsi="ＭＳ ゴシック"/>
          <w:sz w:val="20"/>
          <w:szCs w:val="20"/>
        </w:rPr>
      </w:pPr>
      <w:r w:rsidRPr="00905ADE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＊</w:t>
      </w:r>
      <w:r w:rsidRPr="006C55A7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実施計画書上</w:t>
      </w:r>
      <w:r w:rsidR="00246FCA" w:rsidRPr="006C55A7"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  <w:t>2</w:t>
      </w:r>
      <w:r w:rsidRPr="006C55A7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）が</w:t>
      </w:r>
      <w:r w:rsidR="00833FBF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発生しない場合</w:t>
      </w:r>
      <w:r w:rsidR="00BD39D5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も</w:t>
      </w:r>
      <w:r w:rsidR="00833FBF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、</w:t>
      </w:r>
      <w:r w:rsidR="00BD39D5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具体的な期間を設定せずに</w:t>
      </w:r>
      <w:r w:rsidR="00246FCA"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  <w:t>2</w:t>
      </w:r>
      <w:r w:rsidR="00BD39D5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)に準じて検査・画像診断の費用の負担に</w:t>
      </w:r>
      <w:r w:rsidRPr="006C55A7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ついての記載をしてください。</w:t>
      </w:r>
    </w:p>
    <w:p w14:paraId="577F3B2D" w14:textId="77777777" w:rsidR="00B86612" w:rsidRPr="003F6D58" w:rsidRDefault="00F279E9" w:rsidP="007B45F0">
      <w:pPr>
        <w:rPr>
          <w:rFonts w:ascii="ＭＳ ゴシック" w:eastAsia="ＭＳ ゴシック" w:hAnsi="ＭＳ ゴシック"/>
          <w:sz w:val="20"/>
          <w:szCs w:val="20"/>
        </w:rPr>
      </w:pPr>
      <w:r w:rsidRPr="003F6D5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86612" w:rsidRPr="003F6D58">
        <w:rPr>
          <w:rFonts w:ascii="ＭＳ ゴシック" w:eastAsia="ＭＳ ゴシック" w:hAnsi="ＭＳ ゴシック" w:hint="eastAsia"/>
          <w:sz w:val="20"/>
          <w:szCs w:val="20"/>
        </w:rPr>
        <w:t>本覚書締結の証として本書を</w:t>
      </w:r>
      <w:r w:rsidR="00246FCA" w:rsidRPr="003F6D58">
        <w:rPr>
          <w:rFonts w:ascii="ＭＳ ゴシック" w:eastAsia="ＭＳ ゴシック" w:hAnsi="ＭＳ ゴシック"/>
          <w:sz w:val="20"/>
          <w:szCs w:val="20"/>
        </w:rPr>
        <w:t>3</w:t>
      </w:r>
      <w:r w:rsidR="00B86612" w:rsidRPr="003F6D58">
        <w:rPr>
          <w:rFonts w:ascii="ＭＳ ゴシック" w:eastAsia="ＭＳ ゴシック" w:hAnsi="ＭＳ ゴシック" w:hint="eastAsia"/>
          <w:sz w:val="20"/>
          <w:szCs w:val="20"/>
        </w:rPr>
        <w:t>通作成し、甲乙</w:t>
      </w:r>
      <w:r w:rsidR="007B45F0" w:rsidRPr="003F6D58">
        <w:rPr>
          <w:rFonts w:ascii="ＭＳ ゴシック" w:eastAsia="ＭＳ ゴシック" w:hAnsi="ＭＳ ゴシック" w:hint="eastAsia"/>
          <w:sz w:val="20"/>
          <w:szCs w:val="20"/>
        </w:rPr>
        <w:t>丙</w:t>
      </w:r>
      <w:r w:rsidR="00B86612" w:rsidRPr="003F6D58">
        <w:rPr>
          <w:rFonts w:ascii="ＭＳ ゴシック" w:eastAsia="ＭＳ ゴシック" w:hAnsi="ＭＳ ゴシック" w:hint="eastAsia"/>
          <w:sz w:val="20"/>
          <w:szCs w:val="20"/>
        </w:rPr>
        <w:t>記名捺印の上、各</w:t>
      </w:r>
      <w:r w:rsidR="00246FCA" w:rsidRPr="003F6D58">
        <w:rPr>
          <w:rFonts w:ascii="ＭＳ ゴシック" w:eastAsia="ＭＳ ゴシック" w:hAnsi="ＭＳ ゴシック"/>
          <w:sz w:val="20"/>
          <w:szCs w:val="20"/>
        </w:rPr>
        <w:t>1</w:t>
      </w:r>
      <w:r w:rsidR="00B86612" w:rsidRPr="003F6D58">
        <w:rPr>
          <w:rFonts w:ascii="ＭＳ ゴシック" w:eastAsia="ＭＳ ゴシック" w:hAnsi="ＭＳ ゴシック" w:hint="eastAsia"/>
          <w:sz w:val="20"/>
          <w:szCs w:val="20"/>
        </w:rPr>
        <w:t>通を保有する。</w:t>
      </w:r>
    </w:p>
    <w:p w14:paraId="470E17F8" w14:textId="77777777" w:rsidR="00F279E9" w:rsidRPr="003F6D58" w:rsidRDefault="00F279E9" w:rsidP="00B86612">
      <w:pPr>
        <w:rPr>
          <w:rFonts w:ascii="ＭＳ ゴシック" w:eastAsia="ＭＳ ゴシック" w:hAnsi="ＭＳ ゴシック"/>
          <w:sz w:val="20"/>
          <w:szCs w:val="20"/>
        </w:rPr>
      </w:pPr>
    </w:p>
    <w:p w14:paraId="02BA7125" w14:textId="77777777" w:rsidR="00F279E9" w:rsidRPr="003F6D58" w:rsidRDefault="00F279E9" w:rsidP="003F6D58">
      <w:pPr>
        <w:tabs>
          <w:tab w:val="left" w:pos="892"/>
        </w:tabs>
        <w:spacing w:line="340" w:lineRule="atLeast"/>
        <w:ind w:firstLineChars="650" w:firstLine="1300"/>
        <w:rPr>
          <w:rFonts w:ascii="ＭＳ ゴシック" w:eastAsia="ＭＳ ゴシック" w:hAnsi="ＭＳ ゴシック"/>
          <w:sz w:val="20"/>
          <w:szCs w:val="20"/>
        </w:rPr>
      </w:pPr>
      <w:r w:rsidRPr="003F6D58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年</w:t>
      </w:r>
      <w:r w:rsidRPr="003F6D58">
        <w:rPr>
          <w:rFonts w:ascii="ＭＳ ゴシック" w:eastAsia="ＭＳ ゴシック" w:hAnsi="ＭＳ ゴシック"/>
          <w:sz w:val="20"/>
          <w:szCs w:val="20"/>
          <w:lang w:eastAsia="zh-TW"/>
        </w:rPr>
        <w:t xml:space="preserve">      </w:t>
      </w:r>
      <w:r w:rsidRPr="003F6D58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月</w:t>
      </w:r>
      <w:r w:rsidRPr="003F6D58">
        <w:rPr>
          <w:rFonts w:ascii="ＭＳ ゴシック" w:eastAsia="ＭＳ ゴシック" w:hAnsi="ＭＳ ゴシック"/>
          <w:sz w:val="20"/>
          <w:szCs w:val="20"/>
          <w:lang w:eastAsia="zh-TW"/>
        </w:rPr>
        <w:t xml:space="preserve">      </w:t>
      </w:r>
      <w:r w:rsidRPr="003F6D58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日</w:t>
      </w:r>
    </w:p>
    <w:p w14:paraId="45934912" w14:textId="77777777" w:rsidR="00F279E9" w:rsidRPr="003F6D58" w:rsidRDefault="00F279E9" w:rsidP="00847FE5">
      <w:pPr>
        <w:tabs>
          <w:tab w:val="left" w:pos="892"/>
          <w:tab w:val="left" w:pos="3119"/>
          <w:tab w:val="left" w:pos="7371"/>
        </w:tabs>
        <w:spacing w:line="34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1269068C" w14:textId="14083CDF" w:rsidR="00975460" w:rsidRDefault="00F279E9" w:rsidP="00847FE5">
      <w:pPr>
        <w:tabs>
          <w:tab w:val="left" w:pos="892"/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ＭＳ ゴシック" w:hAnsi="ＭＳ ゴシック"/>
          <w:sz w:val="20"/>
          <w:szCs w:val="20"/>
        </w:rPr>
      </w:pPr>
      <w:r w:rsidRPr="003F6D58">
        <w:rPr>
          <w:rFonts w:ascii="ＭＳ ゴシック" w:eastAsia="ＭＳ ゴシック" w:hAnsi="ＭＳ ゴシック" w:hint="eastAsia"/>
          <w:sz w:val="20"/>
          <w:szCs w:val="20"/>
        </w:rPr>
        <w:t>甲</w:t>
      </w:r>
      <w:r w:rsidR="00975460">
        <w:rPr>
          <w:rFonts w:ascii="ＭＳ ゴシック" w:eastAsia="ＭＳ ゴシック" w:hAnsi="ＭＳ ゴシック"/>
          <w:sz w:val="20"/>
          <w:szCs w:val="20"/>
        </w:rPr>
        <w:tab/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静岡県浜松市</w:t>
      </w:r>
      <w:r w:rsidR="00174F2C">
        <w:rPr>
          <w:rFonts w:ascii="ＭＳ ゴシック" w:eastAsia="ＭＳ ゴシック" w:hAnsi="ＭＳ ゴシック" w:hint="eastAsia"/>
          <w:sz w:val="20"/>
          <w:szCs w:val="20"/>
        </w:rPr>
        <w:t>中央</w:t>
      </w:r>
      <w:r w:rsidR="00156276" w:rsidRPr="003F6D58">
        <w:rPr>
          <w:rFonts w:ascii="ＭＳ ゴシック" w:eastAsia="ＭＳ ゴシック" w:hAnsi="ＭＳ ゴシック" w:hint="eastAsia"/>
          <w:sz w:val="20"/>
          <w:szCs w:val="20"/>
        </w:rPr>
        <w:t>区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半田山一丁目</w:t>
      </w:r>
      <w:r w:rsidR="00246FCA" w:rsidRPr="003F6D58">
        <w:rPr>
          <w:rFonts w:ascii="ＭＳ ゴシック" w:eastAsia="ＭＳ ゴシック" w:hAnsi="ＭＳ ゴシック"/>
          <w:sz w:val="20"/>
          <w:szCs w:val="20"/>
        </w:rPr>
        <w:t>20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番</w:t>
      </w:r>
      <w:r w:rsidR="00246FCA" w:rsidRPr="003F6D58">
        <w:rPr>
          <w:rFonts w:ascii="ＭＳ ゴシック" w:eastAsia="ＭＳ ゴシック" w:hAnsi="ＭＳ ゴシック"/>
          <w:sz w:val="20"/>
          <w:szCs w:val="20"/>
        </w:rPr>
        <w:t>1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14:paraId="6E91DAF6" w14:textId="68595516" w:rsidR="00975460" w:rsidRDefault="00975460" w:rsidP="00847FE5">
      <w:pPr>
        <w:tabs>
          <w:tab w:val="left" w:pos="892"/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  <w:r w:rsidR="00F279E9" w:rsidRPr="003F6D58">
        <w:rPr>
          <w:rFonts w:ascii="ＭＳ ゴシック" w:eastAsia="ＭＳ ゴシック" w:hAnsi="ＭＳ ゴシック" w:hint="eastAsia"/>
          <w:sz w:val="20"/>
          <w:szCs w:val="20"/>
        </w:rPr>
        <w:t>国立大学法人浜松医科大学</w:t>
      </w:r>
    </w:p>
    <w:p w14:paraId="6C8A115E" w14:textId="395822EB" w:rsidR="00F279E9" w:rsidRPr="003F6D58" w:rsidRDefault="00975460" w:rsidP="00847FE5">
      <w:pPr>
        <w:tabs>
          <w:tab w:val="left" w:pos="892"/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  <w:r w:rsidR="00F279E9" w:rsidRPr="003F6D58">
        <w:rPr>
          <w:rFonts w:ascii="ＭＳ ゴシック" w:eastAsia="ＭＳ ゴシック" w:hAnsi="ＭＳ ゴシック" w:hint="eastAsia"/>
          <w:sz w:val="20"/>
          <w:szCs w:val="20"/>
        </w:rPr>
        <w:t xml:space="preserve">理　事　　　　</w:t>
      </w:r>
      <w:r>
        <w:rPr>
          <w:rFonts w:ascii="ＭＳ ゴシック" w:eastAsia="ＭＳ ゴシック" w:hAnsi="ＭＳ ゴシック"/>
          <w:sz w:val="20"/>
          <w:szCs w:val="20"/>
        </w:rPr>
        <w:tab/>
      </w:r>
      <w:r w:rsidR="00F279E9" w:rsidRPr="003F6D58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印</w:t>
      </w:r>
    </w:p>
    <w:p w14:paraId="07C922B0" w14:textId="77777777" w:rsidR="00B35ABA" w:rsidRPr="003F6D58" w:rsidRDefault="00B35ABA" w:rsidP="00847FE5">
      <w:pPr>
        <w:tabs>
          <w:tab w:val="left" w:pos="892"/>
          <w:tab w:val="left" w:pos="3119"/>
          <w:tab w:val="left" w:pos="7371"/>
        </w:tabs>
        <w:spacing w:line="34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3BD06814" w14:textId="11865D80" w:rsidR="00975460" w:rsidRPr="00847FE5" w:rsidRDefault="00F279E9" w:rsidP="00847FE5">
      <w:pPr>
        <w:tabs>
          <w:tab w:val="left" w:pos="892"/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DengXian" w:hAnsi="ＭＳ ゴシック"/>
          <w:sz w:val="20"/>
          <w:szCs w:val="20"/>
          <w:lang w:eastAsia="zh-CN"/>
        </w:rPr>
      </w:pPr>
      <w:r w:rsidRPr="003F6D58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乙</w:t>
      </w:r>
      <w:r w:rsidR="00975460">
        <w:rPr>
          <w:rFonts w:ascii="ＭＳ ゴシック" w:eastAsia="DengXian" w:hAnsi="ＭＳ ゴシック"/>
          <w:sz w:val="20"/>
          <w:szCs w:val="20"/>
          <w:lang w:eastAsia="zh-CN"/>
        </w:rPr>
        <w:tab/>
      </w:r>
      <w:r w:rsidRPr="003F6D58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（住</w:t>
      </w:r>
      <w:r w:rsidRPr="003F6D58">
        <w:rPr>
          <w:rFonts w:ascii="ＭＳ ゴシック" w:eastAsia="ＭＳ ゴシック" w:hAnsi="ＭＳ ゴシック"/>
          <w:sz w:val="20"/>
          <w:szCs w:val="20"/>
          <w:lang w:eastAsia="zh-CN"/>
        </w:rPr>
        <w:t xml:space="preserve">  </w:t>
      </w:r>
      <w:r w:rsidRPr="003F6D58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所）</w:t>
      </w:r>
    </w:p>
    <w:p w14:paraId="375B047F" w14:textId="27C49745" w:rsidR="00975460" w:rsidRDefault="00975460" w:rsidP="00847FE5">
      <w:pPr>
        <w:tabs>
          <w:tab w:val="left" w:pos="892"/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  <w:lang w:eastAsia="zh-CN"/>
        </w:rPr>
        <w:tab/>
      </w:r>
      <w:r w:rsidR="00F279E9" w:rsidRPr="003F6D58">
        <w:rPr>
          <w:rFonts w:ascii="ＭＳ ゴシック" w:eastAsia="ＭＳ ゴシック" w:hAnsi="ＭＳ ゴシック" w:hint="eastAsia"/>
          <w:sz w:val="20"/>
          <w:szCs w:val="20"/>
        </w:rPr>
        <w:t>（名</w:t>
      </w:r>
      <w:r w:rsidR="00F279E9" w:rsidRPr="003F6D58">
        <w:rPr>
          <w:rFonts w:ascii="ＭＳ ゴシック" w:eastAsia="ＭＳ ゴシック" w:hAnsi="ＭＳ ゴシック"/>
          <w:sz w:val="20"/>
          <w:szCs w:val="20"/>
        </w:rPr>
        <w:t xml:space="preserve">  </w:t>
      </w:r>
      <w:r w:rsidR="00F279E9" w:rsidRPr="003F6D58">
        <w:rPr>
          <w:rFonts w:ascii="ＭＳ ゴシック" w:eastAsia="ＭＳ ゴシック" w:hAnsi="ＭＳ ゴシック" w:hint="eastAsia"/>
          <w:sz w:val="20"/>
          <w:szCs w:val="20"/>
        </w:rPr>
        <w:t>称）</w:t>
      </w:r>
    </w:p>
    <w:p w14:paraId="39C84B7D" w14:textId="5443DB72" w:rsidR="00F279E9" w:rsidRPr="003F6D58" w:rsidRDefault="00975460" w:rsidP="00847FE5">
      <w:pPr>
        <w:tabs>
          <w:tab w:val="left" w:pos="892"/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  <w:r w:rsidR="00F279E9" w:rsidRPr="003F6D58">
        <w:rPr>
          <w:rFonts w:ascii="ＭＳ ゴシック" w:eastAsia="ＭＳ ゴシック" w:hAnsi="ＭＳ ゴシック" w:hint="eastAsia"/>
          <w:sz w:val="20"/>
          <w:szCs w:val="20"/>
        </w:rPr>
        <w:t>（代表者）</w:t>
      </w:r>
      <w:r w:rsidR="003F6D58">
        <w:rPr>
          <w:rFonts w:ascii="ＭＳ ゴシック" w:eastAsia="ＭＳ ゴシック" w:hAnsi="ＭＳ ゴシック" w:hint="eastAsia"/>
          <w:sz w:val="20"/>
          <w:szCs w:val="20"/>
        </w:rPr>
        <w:t xml:space="preserve">    </w:t>
      </w:r>
      <w:r>
        <w:rPr>
          <w:rFonts w:ascii="ＭＳ ゴシック" w:eastAsia="ＭＳ ゴシック" w:hAnsi="ＭＳ ゴシック"/>
          <w:sz w:val="20"/>
          <w:szCs w:val="20"/>
        </w:rPr>
        <w:tab/>
      </w:r>
      <w:r w:rsidR="00F279E9" w:rsidRPr="003F6D58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14:paraId="5404BB99" w14:textId="77777777" w:rsidR="007B45F0" w:rsidRPr="003F6D58" w:rsidRDefault="007B45F0" w:rsidP="00847FE5">
      <w:pPr>
        <w:tabs>
          <w:tab w:val="left" w:pos="892"/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ＭＳ ゴシック" w:hAnsi="ＭＳ ゴシック"/>
          <w:sz w:val="20"/>
          <w:szCs w:val="20"/>
        </w:rPr>
      </w:pPr>
    </w:p>
    <w:p w14:paraId="41945D19" w14:textId="14A6DC20" w:rsidR="00975460" w:rsidRDefault="007B45F0" w:rsidP="00847FE5">
      <w:pPr>
        <w:tabs>
          <w:tab w:val="left" w:pos="892"/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ＭＳ ゴシック" w:hAnsi="ＭＳ ゴシック"/>
          <w:sz w:val="20"/>
          <w:szCs w:val="20"/>
        </w:rPr>
      </w:pPr>
      <w:r w:rsidRPr="003F6D58">
        <w:rPr>
          <w:rFonts w:ascii="ＭＳ ゴシック" w:eastAsia="ＭＳ ゴシック" w:hAnsi="ＭＳ ゴシック" w:hint="eastAsia"/>
          <w:sz w:val="20"/>
          <w:szCs w:val="20"/>
        </w:rPr>
        <w:t>丙</w:t>
      </w:r>
      <w:r w:rsidR="00975460">
        <w:rPr>
          <w:rFonts w:ascii="ＭＳ ゴシック" w:eastAsia="ＭＳ ゴシック" w:hAnsi="ＭＳ ゴシック"/>
          <w:sz w:val="20"/>
          <w:szCs w:val="20"/>
        </w:rPr>
        <w:tab/>
      </w:r>
      <w:r w:rsidRPr="003F6D58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（住</w:t>
      </w:r>
      <w:r w:rsidRPr="003F6D58">
        <w:rPr>
          <w:rFonts w:ascii="ＭＳ ゴシック" w:eastAsia="ＭＳ ゴシック" w:hAnsi="ＭＳ ゴシック"/>
          <w:sz w:val="20"/>
          <w:szCs w:val="20"/>
          <w:lang w:eastAsia="zh-CN"/>
        </w:rPr>
        <w:t xml:space="preserve">  </w:t>
      </w:r>
      <w:r w:rsidRPr="003F6D58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所）</w:t>
      </w:r>
    </w:p>
    <w:p w14:paraId="4CF68E8C" w14:textId="60578147" w:rsidR="00975460" w:rsidRDefault="00975460" w:rsidP="00847FE5">
      <w:pPr>
        <w:tabs>
          <w:tab w:val="left" w:pos="892"/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  <w:r w:rsidR="007B45F0" w:rsidRPr="003F6D58">
        <w:rPr>
          <w:rFonts w:ascii="ＭＳ ゴシック" w:eastAsia="ＭＳ ゴシック" w:hAnsi="ＭＳ ゴシック" w:hint="eastAsia"/>
          <w:sz w:val="20"/>
          <w:szCs w:val="20"/>
        </w:rPr>
        <w:t>（名</w:t>
      </w:r>
      <w:r w:rsidR="007B45F0" w:rsidRPr="003F6D58">
        <w:rPr>
          <w:rFonts w:ascii="ＭＳ ゴシック" w:eastAsia="ＭＳ ゴシック" w:hAnsi="ＭＳ ゴシック"/>
          <w:sz w:val="20"/>
          <w:szCs w:val="20"/>
        </w:rPr>
        <w:t xml:space="preserve">  </w:t>
      </w:r>
      <w:r w:rsidR="007B45F0" w:rsidRPr="003F6D58">
        <w:rPr>
          <w:rFonts w:ascii="ＭＳ ゴシック" w:eastAsia="ＭＳ ゴシック" w:hAnsi="ＭＳ ゴシック" w:hint="eastAsia"/>
          <w:sz w:val="20"/>
          <w:szCs w:val="20"/>
        </w:rPr>
        <w:t>称）</w:t>
      </w:r>
    </w:p>
    <w:p w14:paraId="29C77830" w14:textId="3C4EAD85" w:rsidR="007B45F0" w:rsidRPr="003F6D58" w:rsidRDefault="00975460" w:rsidP="00847FE5">
      <w:pPr>
        <w:tabs>
          <w:tab w:val="left" w:pos="892"/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  <w:r w:rsidR="007B45F0" w:rsidRPr="003F6D58">
        <w:rPr>
          <w:rFonts w:ascii="ＭＳ ゴシック" w:eastAsia="ＭＳ ゴシック" w:hAnsi="ＭＳ ゴシック" w:hint="eastAsia"/>
          <w:sz w:val="20"/>
          <w:szCs w:val="20"/>
        </w:rPr>
        <w:t>（代表者）</w:t>
      </w:r>
      <w:r>
        <w:rPr>
          <w:rFonts w:ascii="ＭＳ ゴシック" w:eastAsia="ＭＳ ゴシック" w:hAnsi="ＭＳ ゴシック"/>
          <w:sz w:val="20"/>
          <w:szCs w:val="20"/>
        </w:rPr>
        <w:tab/>
      </w:r>
      <w:r w:rsidR="007B45F0" w:rsidRPr="003F6D58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14:paraId="645A8F6B" w14:textId="77777777" w:rsidR="003F6D58" w:rsidRDefault="003F6D58" w:rsidP="00847FE5">
      <w:pPr>
        <w:tabs>
          <w:tab w:val="left" w:pos="3119"/>
          <w:tab w:val="left" w:pos="7371"/>
        </w:tabs>
        <w:spacing w:line="340" w:lineRule="atLeast"/>
        <w:ind w:left="307" w:hanging="307"/>
        <w:rPr>
          <w:rFonts w:ascii="ＭＳ ゴシック" w:eastAsia="ＭＳ ゴシック" w:hAnsi="ＭＳ ゴシック"/>
          <w:sz w:val="20"/>
          <w:szCs w:val="20"/>
        </w:rPr>
      </w:pPr>
    </w:p>
    <w:p w14:paraId="013CEEBE" w14:textId="77777777" w:rsidR="00F279E9" w:rsidRPr="003F6D58" w:rsidRDefault="00F279E9" w:rsidP="00847FE5">
      <w:pPr>
        <w:tabs>
          <w:tab w:val="left" w:pos="3119"/>
          <w:tab w:val="left" w:pos="7371"/>
        </w:tabs>
        <w:spacing w:line="340" w:lineRule="atLeast"/>
        <w:ind w:left="307" w:hanging="307"/>
        <w:rPr>
          <w:rFonts w:ascii="ＭＳ ゴシック" w:eastAsia="ＭＳ ゴシック" w:hAnsi="ＭＳ ゴシック"/>
          <w:sz w:val="20"/>
          <w:szCs w:val="20"/>
        </w:rPr>
      </w:pPr>
      <w:r w:rsidRPr="003F6D58">
        <w:rPr>
          <w:rFonts w:ascii="ＭＳ ゴシック" w:eastAsia="ＭＳ ゴシック" w:hAnsi="ＭＳ ゴシック" w:hint="eastAsia"/>
          <w:sz w:val="20"/>
          <w:szCs w:val="20"/>
        </w:rPr>
        <w:t>上記の内容を確認しました。</w:t>
      </w:r>
    </w:p>
    <w:p w14:paraId="199F8D99" w14:textId="77777777" w:rsidR="00F279E9" w:rsidRPr="003F6D58" w:rsidRDefault="00F279E9" w:rsidP="00847FE5">
      <w:pPr>
        <w:tabs>
          <w:tab w:val="left" w:pos="892"/>
          <w:tab w:val="left" w:pos="3119"/>
          <w:tab w:val="left" w:pos="7371"/>
        </w:tabs>
        <w:spacing w:line="340" w:lineRule="atLeast"/>
        <w:ind w:firstLineChars="700" w:firstLine="1400"/>
        <w:rPr>
          <w:rFonts w:ascii="ＭＳ ゴシック" w:eastAsia="ＭＳ ゴシック" w:hAnsi="ＭＳ ゴシック"/>
          <w:sz w:val="20"/>
          <w:szCs w:val="20"/>
        </w:rPr>
      </w:pPr>
      <w:r w:rsidRPr="003F6D58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年</w:t>
      </w:r>
      <w:r w:rsidRPr="003F6D58">
        <w:rPr>
          <w:rFonts w:ascii="ＭＳ ゴシック" w:eastAsia="ＭＳ ゴシック" w:hAnsi="ＭＳ ゴシック"/>
          <w:sz w:val="20"/>
          <w:szCs w:val="20"/>
          <w:lang w:eastAsia="zh-TW"/>
        </w:rPr>
        <w:t xml:space="preserve">      </w:t>
      </w:r>
      <w:r w:rsidRPr="003F6D58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月</w:t>
      </w:r>
      <w:r w:rsidRPr="003F6D58">
        <w:rPr>
          <w:rFonts w:ascii="ＭＳ ゴシック" w:eastAsia="ＭＳ ゴシック" w:hAnsi="ＭＳ ゴシック"/>
          <w:sz w:val="20"/>
          <w:szCs w:val="20"/>
          <w:lang w:eastAsia="zh-TW"/>
        </w:rPr>
        <w:t xml:space="preserve">      </w:t>
      </w:r>
      <w:r w:rsidRPr="003F6D58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日</w:t>
      </w:r>
      <w:r w:rsidR="00BB051E" w:rsidRPr="003F6D5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F6D58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Pr="003F6D58">
        <w:rPr>
          <w:rFonts w:ascii="ＭＳ ゴシック" w:eastAsia="ＭＳ ゴシック" w:hAnsi="ＭＳ ゴシック" w:hint="eastAsia"/>
          <w:sz w:val="20"/>
          <w:szCs w:val="20"/>
        </w:rPr>
        <w:t xml:space="preserve">治験責任医師：　</w:t>
      </w:r>
      <w:r w:rsidRPr="003F6D58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　　　　　　　　印</w:t>
      </w:r>
    </w:p>
    <w:sectPr w:rsidR="00F279E9" w:rsidRPr="003F6D58">
      <w:headerReference w:type="default" r:id="rId7"/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D5177" w14:textId="77777777" w:rsidR="00FD477C" w:rsidRDefault="00FD477C">
      <w:r>
        <w:separator/>
      </w:r>
    </w:p>
  </w:endnote>
  <w:endnote w:type="continuationSeparator" w:id="0">
    <w:p w14:paraId="18DE6187" w14:textId="77777777" w:rsidR="00FD477C" w:rsidRDefault="00F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A1519" w14:textId="77777777" w:rsidR="00FD477C" w:rsidRDefault="00FD477C">
      <w:r>
        <w:separator/>
      </w:r>
    </w:p>
  </w:footnote>
  <w:footnote w:type="continuationSeparator" w:id="0">
    <w:p w14:paraId="106F41B2" w14:textId="77777777" w:rsidR="00FD477C" w:rsidRDefault="00F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8D105" w14:textId="77777777" w:rsidR="00B86612" w:rsidRDefault="00570122" w:rsidP="00BB75BC">
    <w:pPr>
      <w:pStyle w:val="a5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【</w:t>
    </w:r>
    <w:r w:rsidR="00174F2C">
      <w:rPr>
        <w:rFonts w:ascii="ＭＳ ゴシック" w:eastAsia="ＭＳ ゴシック" w:hAnsi="ＭＳ ゴシック" w:hint="eastAsia"/>
        <w:sz w:val="18"/>
      </w:rPr>
      <w:t>浜医様</w:t>
    </w:r>
    <w:r w:rsidR="005D3547">
      <w:rPr>
        <w:rFonts w:ascii="ＭＳ ゴシック" w:eastAsia="ＭＳ ゴシック" w:hAnsi="ＭＳ ゴシック" w:hint="eastAsia"/>
        <w:sz w:val="18"/>
      </w:rPr>
      <w:t>式</w:t>
    </w:r>
    <w:r>
      <w:rPr>
        <w:rFonts w:ascii="ＭＳ ゴシック" w:eastAsia="ＭＳ ゴシック" w:hAnsi="ＭＳ ゴシック" w:hint="eastAsia"/>
        <w:sz w:val="18"/>
      </w:rPr>
      <w:t>k</w:t>
    </w:r>
    <w:r w:rsidR="00B86612">
      <w:rPr>
        <w:rFonts w:ascii="ＭＳ ゴシック" w:eastAsia="ＭＳ ゴシック" w:hAnsi="ＭＳ ゴシック" w:hint="eastAsia"/>
        <w:sz w:val="18"/>
      </w:rPr>
      <w:t>1-</w:t>
    </w:r>
    <w:r w:rsidR="00BB75BC">
      <w:rPr>
        <w:rFonts w:ascii="ＭＳ ゴシック" w:eastAsia="ＭＳ ゴシック" w:hAnsi="ＭＳ ゴシック" w:hint="eastAsia"/>
        <w:sz w:val="18"/>
      </w:rPr>
      <w:t>4</w:t>
    </w:r>
    <w:r w:rsidR="00857612">
      <w:rPr>
        <w:rFonts w:ascii="ＭＳ ゴシック" w:eastAsia="ＭＳ ゴシック" w:hAnsi="ＭＳ ゴシック" w:hint="eastAsia"/>
        <w:sz w:val="18"/>
      </w:rPr>
      <w:t>(3)</w:t>
    </w:r>
    <w:r w:rsidR="00B86612">
      <w:rPr>
        <w:rFonts w:ascii="ＭＳ ゴシック" w:eastAsia="ＭＳ ゴシック" w:hAnsi="ＭＳ ゴシック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9"/>
    <w:rsid w:val="00026DBC"/>
    <w:rsid w:val="00037282"/>
    <w:rsid w:val="000846C8"/>
    <w:rsid w:val="000A7D11"/>
    <w:rsid w:val="001070E2"/>
    <w:rsid w:val="00156276"/>
    <w:rsid w:val="00174F2C"/>
    <w:rsid w:val="001F15B7"/>
    <w:rsid w:val="00246FCA"/>
    <w:rsid w:val="002B5C76"/>
    <w:rsid w:val="00351639"/>
    <w:rsid w:val="00393CA0"/>
    <w:rsid w:val="003A3772"/>
    <w:rsid w:val="003C202B"/>
    <w:rsid w:val="003F6D58"/>
    <w:rsid w:val="00420B5D"/>
    <w:rsid w:val="004933DA"/>
    <w:rsid w:val="004D02AB"/>
    <w:rsid w:val="004F1D28"/>
    <w:rsid w:val="00570122"/>
    <w:rsid w:val="005D0DA1"/>
    <w:rsid w:val="005D3547"/>
    <w:rsid w:val="00602164"/>
    <w:rsid w:val="006545E7"/>
    <w:rsid w:val="006768C8"/>
    <w:rsid w:val="006D4FE0"/>
    <w:rsid w:val="00727F88"/>
    <w:rsid w:val="00762162"/>
    <w:rsid w:val="00767B12"/>
    <w:rsid w:val="00797BDE"/>
    <w:rsid w:val="007B45F0"/>
    <w:rsid w:val="007E1943"/>
    <w:rsid w:val="008166C9"/>
    <w:rsid w:val="008274CB"/>
    <w:rsid w:val="00833FBF"/>
    <w:rsid w:val="00835BBD"/>
    <w:rsid w:val="00847FE5"/>
    <w:rsid w:val="00857612"/>
    <w:rsid w:val="00897D07"/>
    <w:rsid w:val="008A53E6"/>
    <w:rsid w:val="00936133"/>
    <w:rsid w:val="00975460"/>
    <w:rsid w:val="00975F26"/>
    <w:rsid w:val="00A06CA2"/>
    <w:rsid w:val="00A13D03"/>
    <w:rsid w:val="00A67164"/>
    <w:rsid w:val="00B34B37"/>
    <w:rsid w:val="00B35ABA"/>
    <w:rsid w:val="00B60DC0"/>
    <w:rsid w:val="00B86612"/>
    <w:rsid w:val="00BB051E"/>
    <w:rsid w:val="00BB75BC"/>
    <w:rsid w:val="00BC03A2"/>
    <w:rsid w:val="00BD39D5"/>
    <w:rsid w:val="00BF050A"/>
    <w:rsid w:val="00C160A1"/>
    <w:rsid w:val="00C82226"/>
    <w:rsid w:val="00CF03AC"/>
    <w:rsid w:val="00D622DF"/>
    <w:rsid w:val="00ED0433"/>
    <w:rsid w:val="00EE5F67"/>
    <w:rsid w:val="00F279E9"/>
    <w:rsid w:val="00F60071"/>
    <w:rsid w:val="00F848B9"/>
    <w:rsid w:val="00FA23E8"/>
    <w:rsid w:val="00FD477C"/>
    <w:rsid w:val="00FE26E2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5A8EEC"/>
  <w15:chartTrackingRefBased/>
  <w15:docId w15:val="{9354CD81-393C-4FC4-B599-BA8C5C4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D02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D02A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246FCA"/>
    <w:rPr>
      <w:sz w:val="18"/>
      <w:szCs w:val="18"/>
    </w:rPr>
  </w:style>
  <w:style w:type="paragraph" w:styleId="aa">
    <w:name w:val="annotation text"/>
    <w:basedOn w:val="a"/>
    <w:link w:val="ab"/>
    <w:rsid w:val="00246FCA"/>
    <w:pPr>
      <w:jc w:val="left"/>
    </w:pPr>
  </w:style>
  <w:style w:type="character" w:customStyle="1" w:styleId="ab">
    <w:name w:val="コメント文字列 (文字)"/>
    <w:basedOn w:val="a0"/>
    <w:link w:val="aa"/>
    <w:rsid w:val="00246FC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46FCA"/>
    <w:rPr>
      <w:b/>
      <w:bCs/>
    </w:rPr>
  </w:style>
  <w:style w:type="character" w:customStyle="1" w:styleId="ad">
    <w:name w:val="コメント内容 (文字)"/>
    <w:basedOn w:val="ab"/>
    <w:link w:val="ac"/>
    <w:rsid w:val="00246F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FEB2-5B85-4282-9DE1-28702753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367B9CB3.dotm</Template>
  <TotalTime>1</TotalTime>
  <Pages>1</Pages>
  <Words>712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HUSM</cp:lastModifiedBy>
  <cp:revision>3</cp:revision>
  <cp:lastPrinted>2023-12-26T02:49:00Z</cp:lastPrinted>
  <dcterms:created xsi:type="dcterms:W3CDTF">2025-07-28T00:58:00Z</dcterms:created>
  <dcterms:modified xsi:type="dcterms:W3CDTF">2025-07-28T00:59:00Z</dcterms:modified>
</cp:coreProperties>
</file>