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A45AF4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BA59C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</w:t>
      </w:r>
      <w:r w:rsidR="007D6FAB">
        <w:rPr>
          <w:rFonts w:hAnsi="ＭＳ ゴシック" w:hint="eastAsia"/>
          <w:sz w:val="28"/>
          <w:szCs w:val="28"/>
        </w:rPr>
        <w:t>契約</w:t>
      </w:r>
      <w:r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:rsidR="00815CEC" w:rsidRPr="007D6FAB" w:rsidRDefault="007D6FAB" w:rsidP="007D6FAB">
      <w:pPr>
        <w:autoSpaceDE w:val="0"/>
        <w:autoSpaceDN w:val="0"/>
        <w:rPr>
          <w:rFonts w:hAnsi="ＭＳ ゴシック"/>
          <w:sz w:val="21"/>
          <w:u w:val="single"/>
        </w:rPr>
      </w:pPr>
      <w:r w:rsidRPr="00D934AD">
        <w:rPr>
          <w:rFonts w:hAnsi="ＭＳ ゴシック" w:hint="eastAsia"/>
          <w:sz w:val="21"/>
        </w:rPr>
        <w:t>国立大学法人</w:t>
      </w:r>
      <w:r>
        <w:rPr>
          <w:rFonts w:hAnsi="ＭＳ ゴシック" w:hint="eastAsia"/>
          <w:sz w:val="21"/>
        </w:rPr>
        <w:t>浜松医科大学　理事</w:t>
      </w:r>
      <w:r w:rsidR="00B4345A">
        <w:rPr>
          <w:rFonts w:hAnsi="ＭＳ ゴシック" w:hint="eastAsia"/>
          <w:sz w:val="21"/>
        </w:rPr>
        <w:t xml:space="preserve">　</w:t>
      </w:r>
      <w:r w:rsidR="00815CEC">
        <w:rPr>
          <w:rFonts w:hAnsi="ＭＳ ゴシック" w:hint="eastAsia"/>
          <w:sz w:val="21"/>
        </w:rPr>
        <w:t>殿</w:t>
      </w:r>
    </w:p>
    <w:p w:rsidR="00167D5B" w:rsidRDefault="003C4052" w:rsidP="00692E87">
      <w:pPr>
        <w:tabs>
          <w:tab w:val="left" w:pos="6379"/>
        </w:tabs>
        <w:autoSpaceDE w:val="0"/>
        <w:autoSpaceDN w:val="0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治験依頼者</w:t>
      </w:r>
    </w:p>
    <w:p w:rsidR="005D0A28" w:rsidRDefault="00692E87" w:rsidP="00692E87">
      <w:pPr>
        <w:tabs>
          <w:tab w:val="left" w:pos="6379"/>
        </w:tabs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5D0A28">
        <w:rPr>
          <w:rFonts w:hAnsi="ＭＳ ゴシック" w:hint="eastAsia"/>
          <w:sz w:val="21"/>
        </w:rPr>
        <w:t>（名称）</w:t>
      </w:r>
    </w:p>
    <w:p w:rsidR="005D0A28" w:rsidRPr="002C4578" w:rsidRDefault="00692E87" w:rsidP="00692E87">
      <w:pPr>
        <w:tabs>
          <w:tab w:val="left" w:pos="6379"/>
        </w:tabs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5D0A28">
        <w:rPr>
          <w:rFonts w:hAnsi="ＭＳ ゴシック" w:hint="eastAsia"/>
          <w:sz w:val="21"/>
        </w:rPr>
        <w:t xml:space="preserve">（代表者）　　　</w:t>
      </w:r>
      <w:r w:rsidR="00B2423E">
        <w:rPr>
          <w:rFonts w:hAnsi="ＭＳ ゴシック" w:hint="eastAsia"/>
          <w:sz w:val="21"/>
        </w:rPr>
        <w:t xml:space="preserve">　　　　　</w:t>
      </w:r>
    </w:p>
    <w:p w:rsidR="005D0A28" w:rsidRDefault="005D0A28" w:rsidP="00692E87">
      <w:pPr>
        <w:tabs>
          <w:tab w:val="left" w:pos="6379"/>
        </w:tabs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F4815" w:rsidRPr="005F4815" w:rsidRDefault="005F4815" w:rsidP="00692E87">
      <w:pPr>
        <w:tabs>
          <w:tab w:val="left" w:pos="6379"/>
        </w:tabs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F4815">
        <w:rPr>
          <w:rFonts w:hAnsi="ＭＳ ゴシック" w:hint="eastAsia"/>
          <w:sz w:val="21"/>
          <w:u w:val="single"/>
        </w:rPr>
        <w:t>治験責任医師</w:t>
      </w:r>
    </w:p>
    <w:p w:rsidR="005D0A28" w:rsidRDefault="00692E87" w:rsidP="00692E87">
      <w:pPr>
        <w:tabs>
          <w:tab w:val="left" w:pos="6379"/>
        </w:tabs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5D0A28">
        <w:rPr>
          <w:rFonts w:hAnsi="ＭＳ ゴシック" w:hint="eastAsia"/>
          <w:sz w:val="21"/>
        </w:rPr>
        <w:t>（氏名）</w:t>
      </w:r>
      <w:r w:rsidR="0051036E">
        <w:rPr>
          <w:rFonts w:hAnsi="ＭＳ ゴシック" w:hint="eastAsia"/>
          <w:sz w:val="21"/>
        </w:rPr>
        <w:t xml:space="preserve">　 </w:t>
      </w:r>
      <w:r w:rsidR="005D0A28">
        <w:rPr>
          <w:rFonts w:hAnsi="ＭＳ ゴシック" w:hint="eastAsia"/>
          <w:sz w:val="21"/>
        </w:rPr>
        <w:t xml:space="preserve">　</w:t>
      </w:r>
      <w:r w:rsidR="00B2423E">
        <w:rPr>
          <w:rFonts w:hAnsi="ＭＳ ゴシック" w:hint="eastAsia"/>
          <w:sz w:val="21"/>
        </w:rPr>
        <w:t xml:space="preserve">　　　　　</w:t>
      </w:r>
      <w:r w:rsidR="0051036E">
        <w:rPr>
          <w:rFonts w:hAnsi="ＭＳ ゴシック" w:hint="eastAsia"/>
          <w:sz w:val="21"/>
        </w:rPr>
        <w:t xml:space="preserve">　</w:t>
      </w:r>
    </w:p>
    <w:p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EF7BAD" w:rsidRDefault="00EF7BAD" w:rsidP="006754C7">
      <w:pPr>
        <w:autoSpaceDE w:val="0"/>
        <w:autoSpaceDN w:val="0"/>
        <w:snapToGrid w:val="0"/>
        <w:jc w:val="center"/>
        <w:rPr>
          <w:rFonts w:hAnsi="ＭＳ ゴシック"/>
          <w:sz w:val="16"/>
          <w:szCs w:val="16"/>
        </w:rPr>
        <w:sectPr w:rsidR="00EF7BAD" w:rsidSect="00BB2A10">
          <w:headerReference w:type="even" r:id="rId7"/>
          <w:headerReference w:type="default" r:id="rId8"/>
          <w:headerReference w:type="first" r:id="rId9"/>
          <w:pgSz w:w="11906" w:h="16838" w:code="9"/>
          <w:pgMar w:top="1361" w:right="1361" w:bottom="1361" w:left="1361" w:header="284" w:footer="284" w:gutter="0"/>
          <w:cols w:space="425"/>
          <w:docGrid w:type="linesAndChars" w:linePitch="352" w:charSpace="1966"/>
        </w:sect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45"/>
        <w:gridCol w:w="1854"/>
        <w:gridCol w:w="936"/>
        <w:gridCol w:w="1946"/>
      </w:tblGrid>
      <w:tr w:rsidR="00EF7BAD" w:rsidRPr="006F5BF9" w:rsidTr="00EF7BAD">
        <w:trPr>
          <w:trHeight w:val="482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7BAD" w:rsidRPr="00580107" w:rsidRDefault="00EF7BAD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6F5BF9" w:rsidRDefault="00EF7BAD" w:rsidP="006754C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6F5BF9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BAD" w:rsidRPr="006F5BF9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F7BAD" w:rsidRPr="000E13C6" w:rsidTr="00EF7B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7BAD" w:rsidRPr="000E13C6" w:rsidRDefault="00EF7BAD" w:rsidP="006754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7BAD" w:rsidRPr="000E13C6" w:rsidRDefault="00EF7BAD" w:rsidP="006754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EF7BAD">
        <w:trPr>
          <w:trHeight w:val="726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6FAB" w:rsidRDefault="00A124E3" w:rsidP="007D6FAB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7D6FAB">
              <w:rPr>
                <w:rFonts w:hint="eastAsia"/>
                <w:sz w:val="20"/>
                <w:szCs w:val="20"/>
              </w:rPr>
              <w:t>治験契約書</w:t>
            </w:r>
          </w:p>
          <w:p w:rsidR="00CA2E04" w:rsidRPr="007D6FAB" w:rsidRDefault="00DB20D1" w:rsidP="00C3152F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F93B3A">
              <w:rPr>
                <w:rFonts w:hint="eastAsia"/>
                <w:sz w:val="20"/>
                <w:szCs w:val="20"/>
              </w:rPr>
              <w:t xml:space="preserve">（     　　　　　　　　　　　　　　　　　　</w:t>
            </w:r>
            <w:r w:rsidR="00F93B3A"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513DC4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F6B77" w:rsidRPr="00FB65BD" w:rsidRDefault="00CF6B77" w:rsidP="00585AA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EF7BAD">
        <w:trPr>
          <w:trHeight w:val="3912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FC6106" w:rsidRPr="00A45AF4" w:rsidTr="00EF7BAD">
        <w:trPr>
          <w:trHeight w:val="567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06" w:rsidRDefault="00FC6106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6106" w:rsidRPr="00FC6106" w:rsidRDefault="00FC6106" w:rsidP="00EF35E6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FC6106" w:rsidRDefault="00FC610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FAX:　　　　　　Email：</w:t>
            </w: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EF7BAD">
      <w:headerReference w:type="default" r:id="rId10"/>
      <w:type w:val="continuous"/>
      <w:pgSz w:w="11906" w:h="16838" w:code="9"/>
      <w:pgMar w:top="1361" w:right="1361" w:bottom="1361" w:left="1361" w:header="0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73" w:rsidRDefault="00B06573" w:rsidP="00F53930">
      <w:r>
        <w:separator/>
      </w:r>
    </w:p>
  </w:endnote>
  <w:endnote w:type="continuationSeparator" w:id="0">
    <w:p w:rsidR="00B06573" w:rsidRDefault="00B0657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73" w:rsidRDefault="00B06573" w:rsidP="00F53930">
      <w:r>
        <w:separator/>
      </w:r>
    </w:p>
  </w:footnote>
  <w:footnote w:type="continuationSeparator" w:id="0">
    <w:p w:rsidR="00B06573" w:rsidRDefault="00B0657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066DF3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5F0527" w:rsidRDefault="005F0527" w:rsidP="00066DF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【浜医書式</w:t>
          </w:r>
          <w:r w:rsidR="007D6FAB">
            <w:rPr>
              <w:rFonts w:hAnsi="ＭＳ ゴシック" w:hint="eastAsia"/>
              <w:sz w:val="18"/>
              <w:szCs w:val="18"/>
            </w:rPr>
            <w:t>ｋ-5</w:t>
          </w:r>
          <w:r>
            <w:rPr>
              <w:rFonts w:hAnsi="ＭＳ ゴシック" w:hint="eastAsia"/>
              <w:sz w:val="18"/>
              <w:szCs w:val="18"/>
            </w:rPr>
            <w:t>】</w:t>
          </w:r>
        </w:p>
        <w:p w:rsidR="00066DF3" w:rsidRDefault="005F0527" w:rsidP="00066D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】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066DF3" w:rsidRDefault="00066D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066DF3" w:rsidRDefault="00066DF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06005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06005" w:rsidRPr="00066DF3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406005" w:rsidRDefault="0040600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406005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406005" w:rsidTr="0040600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06005" w:rsidRPr="00066DF3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06005" w:rsidRDefault="00406005" w:rsidP="00066DF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406005" w:rsidRDefault="0040600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700E70" w:rsidRDefault="00700E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70" w:rsidRDefault="00700E7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AD" w:rsidRDefault="00EF7B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252"/>
    <w:rsid w:val="00003C26"/>
    <w:rsid w:val="00006A30"/>
    <w:rsid w:val="000136A1"/>
    <w:rsid w:val="000208D8"/>
    <w:rsid w:val="000271CC"/>
    <w:rsid w:val="00027FA0"/>
    <w:rsid w:val="00066DF3"/>
    <w:rsid w:val="000938D2"/>
    <w:rsid w:val="000942A8"/>
    <w:rsid w:val="00096961"/>
    <w:rsid w:val="000B0921"/>
    <w:rsid w:val="000B26CD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D4F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99E"/>
    <w:rsid w:val="001E5D5A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768A1"/>
    <w:rsid w:val="002A4C76"/>
    <w:rsid w:val="002A6876"/>
    <w:rsid w:val="002A7704"/>
    <w:rsid w:val="002C4578"/>
    <w:rsid w:val="002C4EA3"/>
    <w:rsid w:val="002D66B2"/>
    <w:rsid w:val="002E7036"/>
    <w:rsid w:val="002F2CB9"/>
    <w:rsid w:val="002F7916"/>
    <w:rsid w:val="00321B87"/>
    <w:rsid w:val="0032216B"/>
    <w:rsid w:val="00325514"/>
    <w:rsid w:val="003419FA"/>
    <w:rsid w:val="00342D0E"/>
    <w:rsid w:val="00345834"/>
    <w:rsid w:val="00365D30"/>
    <w:rsid w:val="003864E1"/>
    <w:rsid w:val="00390F0D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406005"/>
    <w:rsid w:val="00411236"/>
    <w:rsid w:val="0041342A"/>
    <w:rsid w:val="00413496"/>
    <w:rsid w:val="004456D6"/>
    <w:rsid w:val="004577F0"/>
    <w:rsid w:val="004625E1"/>
    <w:rsid w:val="004839E5"/>
    <w:rsid w:val="00487722"/>
    <w:rsid w:val="00490AD5"/>
    <w:rsid w:val="004C3B91"/>
    <w:rsid w:val="004E0D99"/>
    <w:rsid w:val="004F719D"/>
    <w:rsid w:val="004F77F0"/>
    <w:rsid w:val="00506A2C"/>
    <w:rsid w:val="0051036E"/>
    <w:rsid w:val="00513DC4"/>
    <w:rsid w:val="005203B2"/>
    <w:rsid w:val="005407F4"/>
    <w:rsid w:val="00572E73"/>
    <w:rsid w:val="00583F57"/>
    <w:rsid w:val="00585AA7"/>
    <w:rsid w:val="00593B08"/>
    <w:rsid w:val="0059442D"/>
    <w:rsid w:val="005A6774"/>
    <w:rsid w:val="005B2303"/>
    <w:rsid w:val="005B5BB5"/>
    <w:rsid w:val="005B7B40"/>
    <w:rsid w:val="005C0311"/>
    <w:rsid w:val="005C187F"/>
    <w:rsid w:val="005C3E6C"/>
    <w:rsid w:val="005D0A28"/>
    <w:rsid w:val="005D3030"/>
    <w:rsid w:val="005E264A"/>
    <w:rsid w:val="005F0527"/>
    <w:rsid w:val="005F4815"/>
    <w:rsid w:val="005F7740"/>
    <w:rsid w:val="00607A60"/>
    <w:rsid w:val="006122AF"/>
    <w:rsid w:val="00632BDA"/>
    <w:rsid w:val="00636697"/>
    <w:rsid w:val="00642A96"/>
    <w:rsid w:val="00672836"/>
    <w:rsid w:val="006754C7"/>
    <w:rsid w:val="00692E87"/>
    <w:rsid w:val="006B4866"/>
    <w:rsid w:val="006C4426"/>
    <w:rsid w:val="006D20F0"/>
    <w:rsid w:val="00700E70"/>
    <w:rsid w:val="007150FA"/>
    <w:rsid w:val="00722F75"/>
    <w:rsid w:val="00733970"/>
    <w:rsid w:val="0073649B"/>
    <w:rsid w:val="0074057E"/>
    <w:rsid w:val="007429AF"/>
    <w:rsid w:val="00766A80"/>
    <w:rsid w:val="00776F51"/>
    <w:rsid w:val="00785913"/>
    <w:rsid w:val="007A4C47"/>
    <w:rsid w:val="007A6C6F"/>
    <w:rsid w:val="007C272C"/>
    <w:rsid w:val="007C6754"/>
    <w:rsid w:val="007C6A05"/>
    <w:rsid w:val="007C6CAD"/>
    <w:rsid w:val="007D6FAB"/>
    <w:rsid w:val="00815CEC"/>
    <w:rsid w:val="00823C80"/>
    <w:rsid w:val="00836BA0"/>
    <w:rsid w:val="00842324"/>
    <w:rsid w:val="00846249"/>
    <w:rsid w:val="008540AB"/>
    <w:rsid w:val="00866922"/>
    <w:rsid w:val="00870143"/>
    <w:rsid w:val="008702D0"/>
    <w:rsid w:val="0087104A"/>
    <w:rsid w:val="00890772"/>
    <w:rsid w:val="008B5BD4"/>
    <w:rsid w:val="008B5BDC"/>
    <w:rsid w:val="008C2E51"/>
    <w:rsid w:val="008D1DDA"/>
    <w:rsid w:val="00932A67"/>
    <w:rsid w:val="0094140A"/>
    <w:rsid w:val="009463D3"/>
    <w:rsid w:val="00956D26"/>
    <w:rsid w:val="00965141"/>
    <w:rsid w:val="0096745F"/>
    <w:rsid w:val="009726BE"/>
    <w:rsid w:val="00994CCF"/>
    <w:rsid w:val="009A07DE"/>
    <w:rsid w:val="009B5BAD"/>
    <w:rsid w:val="009B7959"/>
    <w:rsid w:val="009D1320"/>
    <w:rsid w:val="00A10C24"/>
    <w:rsid w:val="00A124E3"/>
    <w:rsid w:val="00A21E5E"/>
    <w:rsid w:val="00A35CFA"/>
    <w:rsid w:val="00A45AF4"/>
    <w:rsid w:val="00A50E26"/>
    <w:rsid w:val="00A93F7F"/>
    <w:rsid w:val="00AB7F25"/>
    <w:rsid w:val="00AC1C64"/>
    <w:rsid w:val="00AC7F1F"/>
    <w:rsid w:val="00AD5FE8"/>
    <w:rsid w:val="00AE335D"/>
    <w:rsid w:val="00AF0451"/>
    <w:rsid w:val="00AF7D8F"/>
    <w:rsid w:val="00B0303B"/>
    <w:rsid w:val="00B06573"/>
    <w:rsid w:val="00B067D3"/>
    <w:rsid w:val="00B1157C"/>
    <w:rsid w:val="00B17428"/>
    <w:rsid w:val="00B20CE4"/>
    <w:rsid w:val="00B23F6A"/>
    <w:rsid w:val="00B2423E"/>
    <w:rsid w:val="00B24FDD"/>
    <w:rsid w:val="00B35C9D"/>
    <w:rsid w:val="00B4345A"/>
    <w:rsid w:val="00B45BE9"/>
    <w:rsid w:val="00B540D3"/>
    <w:rsid w:val="00B702DB"/>
    <w:rsid w:val="00B8013B"/>
    <w:rsid w:val="00BA59CE"/>
    <w:rsid w:val="00BB2A10"/>
    <w:rsid w:val="00BD2027"/>
    <w:rsid w:val="00BE2141"/>
    <w:rsid w:val="00BF3C70"/>
    <w:rsid w:val="00C02994"/>
    <w:rsid w:val="00C11593"/>
    <w:rsid w:val="00C23D64"/>
    <w:rsid w:val="00C3152F"/>
    <w:rsid w:val="00C32369"/>
    <w:rsid w:val="00C67AD6"/>
    <w:rsid w:val="00C85D46"/>
    <w:rsid w:val="00CA2E04"/>
    <w:rsid w:val="00CB58A1"/>
    <w:rsid w:val="00CD5C02"/>
    <w:rsid w:val="00CD6A9D"/>
    <w:rsid w:val="00CE62FF"/>
    <w:rsid w:val="00CF6B77"/>
    <w:rsid w:val="00D01278"/>
    <w:rsid w:val="00D035FD"/>
    <w:rsid w:val="00D04856"/>
    <w:rsid w:val="00D5218B"/>
    <w:rsid w:val="00D73D6C"/>
    <w:rsid w:val="00D77D26"/>
    <w:rsid w:val="00D86EDB"/>
    <w:rsid w:val="00D934AD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17C36"/>
    <w:rsid w:val="00E3244F"/>
    <w:rsid w:val="00E506F6"/>
    <w:rsid w:val="00E61940"/>
    <w:rsid w:val="00E63947"/>
    <w:rsid w:val="00E71360"/>
    <w:rsid w:val="00ED536C"/>
    <w:rsid w:val="00EF35E6"/>
    <w:rsid w:val="00EF7BAD"/>
    <w:rsid w:val="00F1475B"/>
    <w:rsid w:val="00F23395"/>
    <w:rsid w:val="00F241E0"/>
    <w:rsid w:val="00F30F14"/>
    <w:rsid w:val="00F440FB"/>
    <w:rsid w:val="00F50FC7"/>
    <w:rsid w:val="00F53930"/>
    <w:rsid w:val="00F62951"/>
    <w:rsid w:val="00F73B30"/>
    <w:rsid w:val="00F8006B"/>
    <w:rsid w:val="00F81B52"/>
    <w:rsid w:val="00F84D84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CE4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138B1290.dotm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2009-01-26T02:31:00Z</cp:lastPrinted>
  <dcterms:created xsi:type="dcterms:W3CDTF">2025-06-12T11:39:00Z</dcterms:created>
  <dcterms:modified xsi:type="dcterms:W3CDTF">2025-06-12T11:40:00Z</dcterms:modified>
</cp:coreProperties>
</file>